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关于签订租赁补贴协议的通知</w:t>
      </w: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一、签订范围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2024年6月30日租赁补贴协议到期</w:t>
      </w:r>
      <w:r>
        <w:rPr>
          <w:rFonts w:hint="eastAsia" w:ascii="仿宋_GB2312" w:hAnsi="仿宋_GB2312" w:eastAsia="仿宋_GB2312" w:cs="仿宋_GB2312"/>
          <w:sz w:val="32"/>
          <w:szCs w:val="32"/>
        </w:rPr>
        <w:t>的家庭。</w:t>
      </w:r>
    </w:p>
    <w:p>
      <w:pPr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二、签订时间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日上午8:30至11:30，下午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 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101-120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121-140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  <w:bookmarkStart w:id="1" w:name="_GoBack"/>
      <w:bookmarkEnd w:id="1"/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141-160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161-185</w:t>
      </w:r>
      <w:r>
        <w:rPr>
          <w:rFonts w:hint="eastAsia" w:ascii="仿宋_GB2312" w:hAnsi="仿宋_GB2312" w:eastAsia="仿宋_GB2312" w:cs="仿宋_GB2312"/>
          <w:sz w:val="32"/>
          <w:szCs w:val="32"/>
        </w:rPr>
        <w:t>号家庭</w:t>
      </w:r>
    </w:p>
    <w:p>
      <w:pPr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三、携带要件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1、主要申请人身份证原件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、复印件一份（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正反面同时复印到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A4纸上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所租住房产权人身份证原件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、复印件一份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正反面同时复印到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A4纸上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租住房产权手续（①已确权的提供产权证原件；②已购商品房未确权的提供购房合同③回迁房提供回迁协议原件④未确权的自建民房当地居委会出证明&lt;证明写清租房地址，所租房屋归谁所有，房屋未确权原因等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申请时此证明已提交的、本次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开具。</w:t>
      </w:r>
      <w:r>
        <w:rPr>
          <w:rFonts w:hint="eastAsia" w:ascii="仿宋_GB2312" w:hAnsi="仿宋_GB2312" w:eastAsia="仿宋_GB2312" w:cs="仿宋_GB2312"/>
          <w:sz w:val="32"/>
          <w:szCs w:val="32"/>
        </w:rPr>
        <w:t>&gt;⑤单位公房或单位小产权房由分房单位出具分配情况证明；⑥房屋抵押的需提供不动产出具的抵押证明）；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四、办理地点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滕州市政务服务中心（塔寺北路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769号、市政府东邻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）住房保障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窗口（三楼H324窗口）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电话：5572647、5566385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bookmarkEnd w:id="0"/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五、注意事项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1、住房租赁补贴保障协议需主要申请人及所租住房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屋</w:t>
      </w:r>
      <w:r>
        <w:rPr>
          <w:rFonts w:hint="eastAsia" w:ascii="仿宋_GB2312" w:hAnsi="仿宋_GB2312" w:eastAsia="仿宋_GB2312" w:cs="仿宋_GB2312"/>
          <w:sz w:val="32"/>
          <w:szCs w:val="32"/>
        </w:rPr>
        <w:t>产权人亲自办理；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2、所租住房产权人去世的，可由其配偶&lt;提供关系证明&gt;代为办理；非房屋产权人配偶代为办理的，须提供办理人继承该房屋证明手续。</w:t>
      </w:r>
    </w:p>
    <w:p>
      <w:pPr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640" w:firstLineChars="1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住房建设事业发展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p>
      <w:pPr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1157" w:right="1463" w:bottom="115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B9F37"/>
    <w:multiLevelType w:val="singleLevel"/>
    <w:tmpl w:val="2FBB9F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YWUzN2QzODBiOTk1NjMwNGE5ODA1Mzc0ZGFlY2EifQ=="/>
  </w:docVars>
  <w:rsids>
    <w:rsidRoot w:val="470D4552"/>
    <w:rsid w:val="00007854"/>
    <w:rsid w:val="000149A8"/>
    <w:rsid w:val="00043B03"/>
    <w:rsid w:val="00072076"/>
    <w:rsid w:val="002737F2"/>
    <w:rsid w:val="00295DB1"/>
    <w:rsid w:val="00302B9D"/>
    <w:rsid w:val="00362B8C"/>
    <w:rsid w:val="003A18DF"/>
    <w:rsid w:val="004204F3"/>
    <w:rsid w:val="00430953"/>
    <w:rsid w:val="004314A6"/>
    <w:rsid w:val="00493829"/>
    <w:rsid w:val="005169D5"/>
    <w:rsid w:val="005E43BD"/>
    <w:rsid w:val="00682A2C"/>
    <w:rsid w:val="006D1D04"/>
    <w:rsid w:val="00703F87"/>
    <w:rsid w:val="00716D57"/>
    <w:rsid w:val="007402CA"/>
    <w:rsid w:val="007616D7"/>
    <w:rsid w:val="00805FE5"/>
    <w:rsid w:val="008731D3"/>
    <w:rsid w:val="00883E31"/>
    <w:rsid w:val="008A083A"/>
    <w:rsid w:val="008A2E7F"/>
    <w:rsid w:val="008C7E06"/>
    <w:rsid w:val="008F1AE9"/>
    <w:rsid w:val="009324E2"/>
    <w:rsid w:val="00973E50"/>
    <w:rsid w:val="009D3FB9"/>
    <w:rsid w:val="00A55132"/>
    <w:rsid w:val="00A86A8D"/>
    <w:rsid w:val="00A903C4"/>
    <w:rsid w:val="00AE6906"/>
    <w:rsid w:val="00B61142"/>
    <w:rsid w:val="00BA77E2"/>
    <w:rsid w:val="00BC6BD4"/>
    <w:rsid w:val="00BF1378"/>
    <w:rsid w:val="00C02BC2"/>
    <w:rsid w:val="00C2161B"/>
    <w:rsid w:val="00C40704"/>
    <w:rsid w:val="00C4084E"/>
    <w:rsid w:val="00D01278"/>
    <w:rsid w:val="00D1147A"/>
    <w:rsid w:val="00D26C15"/>
    <w:rsid w:val="00D9331F"/>
    <w:rsid w:val="00DA442A"/>
    <w:rsid w:val="00F56CDB"/>
    <w:rsid w:val="00F71098"/>
    <w:rsid w:val="00F85997"/>
    <w:rsid w:val="01205D5C"/>
    <w:rsid w:val="01396E1E"/>
    <w:rsid w:val="02F478BD"/>
    <w:rsid w:val="03B757F1"/>
    <w:rsid w:val="04253689"/>
    <w:rsid w:val="043438CC"/>
    <w:rsid w:val="04A722F0"/>
    <w:rsid w:val="04BC3FEE"/>
    <w:rsid w:val="04F419D9"/>
    <w:rsid w:val="054825C1"/>
    <w:rsid w:val="08A31204"/>
    <w:rsid w:val="092D25BF"/>
    <w:rsid w:val="0A7D5C9B"/>
    <w:rsid w:val="0AF73B4F"/>
    <w:rsid w:val="0B343B29"/>
    <w:rsid w:val="0B967913"/>
    <w:rsid w:val="0CCC6D98"/>
    <w:rsid w:val="0DE31D37"/>
    <w:rsid w:val="0E823AFA"/>
    <w:rsid w:val="0F113188"/>
    <w:rsid w:val="0F227143"/>
    <w:rsid w:val="0FF4415C"/>
    <w:rsid w:val="10417A9D"/>
    <w:rsid w:val="106612B1"/>
    <w:rsid w:val="11A11B32"/>
    <w:rsid w:val="11FF18DD"/>
    <w:rsid w:val="124F64A1"/>
    <w:rsid w:val="155E4C4D"/>
    <w:rsid w:val="15FF513C"/>
    <w:rsid w:val="174F0CF1"/>
    <w:rsid w:val="186E33F9"/>
    <w:rsid w:val="1943340F"/>
    <w:rsid w:val="199E623F"/>
    <w:rsid w:val="19CF6E90"/>
    <w:rsid w:val="1A994B58"/>
    <w:rsid w:val="1BA939F5"/>
    <w:rsid w:val="1BF43E7A"/>
    <w:rsid w:val="1CA31534"/>
    <w:rsid w:val="1CC25AC1"/>
    <w:rsid w:val="1EF34658"/>
    <w:rsid w:val="1F4B7FF0"/>
    <w:rsid w:val="1FDB75C6"/>
    <w:rsid w:val="20743577"/>
    <w:rsid w:val="20A0436C"/>
    <w:rsid w:val="213B4094"/>
    <w:rsid w:val="21495938"/>
    <w:rsid w:val="21643373"/>
    <w:rsid w:val="21C5052E"/>
    <w:rsid w:val="222114DC"/>
    <w:rsid w:val="22B71609"/>
    <w:rsid w:val="23BF0FAD"/>
    <w:rsid w:val="23F549CE"/>
    <w:rsid w:val="256C519F"/>
    <w:rsid w:val="2703227C"/>
    <w:rsid w:val="27532138"/>
    <w:rsid w:val="27F531EF"/>
    <w:rsid w:val="28BA7F95"/>
    <w:rsid w:val="29165371"/>
    <w:rsid w:val="293D4E4D"/>
    <w:rsid w:val="295D54F0"/>
    <w:rsid w:val="297B6D4F"/>
    <w:rsid w:val="29FA2197"/>
    <w:rsid w:val="2A0616E3"/>
    <w:rsid w:val="2B037E67"/>
    <w:rsid w:val="2C913F0F"/>
    <w:rsid w:val="2CB76CC5"/>
    <w:rsid w:val="2CEC42D9"/>
    <w:rsid w:val="2CF16F22"/>
    <w:rsid w:val="2F041F69"/>
    <w:rsid w:val="2F671E6F"/>
    <w:rsid w:val="2FC17E5A"/>
    <w:rsid w:val="310F2275"/>
    <w:rsid w:val="31505965"/>
    <w:rsid w:val="31684A32"/>
    <w:rsid w:val="31BA4276"/>
    <w:rsid w:val="33727EAC"/>
    <w:rsid w:val="340C5B48"/>
    <w:rsid w:val="341E587B"/>
    <w:rsid w:val="34922CE4"/>
    <w:rsid w:val="34BF1F26"/>
    <w:rsid w:val="34D523DE"/>
    <w:rsid w:val="37476E97"/>
    <w:rsid w:val="37D7646D"/>
    <w:rsid w:val="384C6013"/>
    <w:rsid w:val="385F55D7"/>
    <w:rsid w:val="38D806EF"/>
    <w:rsid w:val="38EC5F48"/>
    <w:rsid w:val="399F4183"/>
    <w:rsid w:val="39B56860"/>
    <w:rsid w:val="39E564B7"/>
    <w:rsid w:val="3A713E42"/>
    <w:rsid w:val="3AA36ADA"/>
    <w:rsid w:val="3B0D6724"/>
    <w:rsid w:val="3BA725FA"/>
    <w:rsid w:val="3D3D6D06"/>
    <w:rsid w:val="3E330175"/>
    <w:rsid w:val="3FA847A5"/>
    <w:rsid w:val="3FFB2F15"/>
    <w:rsid w:val="40CD6551"/>
    <w:rsid w:val="415E5B0E"/>
    <w:rsid w:val="41765D5A"/>
    <w:rsid w:val="41F02F45"/>
    <w:rsid w:val="42372021"/>
    <w:rsid w:val="43601A0D"/>
    <w:rsid w:val="43882A53"/>
    <w:rsid w:val="43B6162D"/>
    <w:rsid w:val="45701CAF"/>
    <w:rsid w:val="45852DDF"/>
    <w:rsid w:val="46B34D99"/>
    <w:rsid w:val="46BA1434"/>
    <w:rsid w:val="470D4552"/>
    <w:rsid w:val="47631ACB"/>
    <w:rsid w:val="477E6905"/>
    <w:rsid w:val="477F442B"/>
    <w:rsid w:val="47AA76FA"/>
    <w:rsid w:val="487B4BF3"/>
    <w:rsid w:val="49973CAE"/>
    <w:rsid w:val="4A712751"/>
    <w:rsid w:val="4B09298A"/>
    <w:rsid w:val="4B296B88"/>
    <w:rsid w:val="4BEA4569"/>
    <w:rsid w:val="4C3E34B4"/>
    <w:rsid w:val="4C5F066A"/>
    <w:rsid w:val="4C8229F4"/>
    <w:rsid w:val="4D177206"/>
    <w:rsid w:val="4E6D3230"/>
    <w:rsid w:val="4ED11A10"/>
    <w:rsid w:val="4F3D3CB6"/>
    <w:rsid w:val="4F7F321A"/>
    <w:rsid w:val="500A342C"/>
    <w:rsid w:val="50C80BF1"/>
    <w:rsid w:val="51596B41"/>
    <w:rsid w:val="516B614C"/>
    <w:rsid w:val="51D35A9F"/>
    <w:rsid w:val="51DF61F2"/>
    <w:rsid w:val="51F37EF0"/>
    <w:rsid w:val="531B14AC"/>
    <w:rsid w:val="53514ECE"/>
    <w:rsid w:val="53560736"/>
    <w:rsid w:val="540B0A36"/>
    <w:rsid w:val="555B0286"/>
    <w:rsid w:val="568E6439"/>
    <w:rsid w:val="570B7A8A"/>
    <w:rsid w:val="57B974E6"/>
    <w:rsid w:val="58835F83"/>
    <w:rsid w:val="58D208F6"/>
    <w:rsid w:val="59467B1F"/>
    <w:rsid w:val="59771E9B"/>
    <w:rsid w:val="599C2C1B"/>
    <w:rsid w:val="5B265046"/>
    <w:rsid w:val="5BEC7E8A"/>
    <w:rsid w:val="5C4A2E02"/>
    <w:rsid w:val="61300818"/>
    <w:rsid w:val="61900FEB"/>
    <w:rsid w:val="61A3723C"/>
    <w:rsid w:val="62814639"/>
    <w:rsid w:val="62BE1E54"/>
    <w:rsid w:val="63D47E3C"/>
    <w:rsid w:val="63D916FA"/>
    <w:rsid w:val="652438A6"/>
    <w:rsid w:val="65263EFA"/>
    <w:rsid w:val="65426D6C"/>
    <w:rsid w:val="665705F5"/>
    <w:rsid w:val="66AD46B9"/>
    <w:rsid w:val="66B63063"/>
    <w:rsid w:val="674C5C80"/>
    <w:rsid w:val="681F3395"/>
    <w:rsid w:val="6A476045"/>
    <w:rsid w:val="6A567108"/>
    <w:rsid w:val="6A611A43"/>
    <w:rsid w:val="6B146AB5"/>
    <w:rsid w:val="6BA96DEB"/>
    <w:rsid w:val="6BB408BA"/>
    <w:rsid w:val="6BB664F3"/>
    <w:rsid w:val="6D535020"/>
    <w:rsid w:val="6EBE2D9C"/>
    <w:rsid w:val="6F344968"/>
    <w:rsid w:val="6F4F3D2C"/>
    <w:rsid w:val="6FCE4017"/>
    <w:rsid w:val="6FF3138F"/>
    <w:rsid w:val="709661BE"/>
    <w:rsid w:val="716C6A21"/>
    <w:rsid w:val="72C2329A"/>
    <w:rsid w:val="734168B5"/>
    <w:rsid w:val="73AB3D2F"/>
    <w:rsid w:val="765468FF"/>
    <w:rsid w:val="766143C6"/>
    <w:rsid w:val="772207AC"/>
    <w:rsid w:val="78146346"/>
    <w:rsid w:val="78371E76"/>
    <w:rsid w:val="78947487"/>
    <w:rsid w:val="78E73A5B"/>
    <w:rsid w:val="7A704705"/>
    <w:rsid w:val="7ADE1718"/>
    <w:rsid w:val="7B2525A1"/>
    <w:rsid w:val="7C8B294F"/>
    <w:rsid w:val="7D1E7CEB"/>
    <w:rsid w:val="7D3919D4"/>
    <w:rsid w:val="7F007624"/>
    <w:rsid w:val="7F7E4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571</Words>
  <Characters>683</Characters>
  <Lines>5</Lines>
  <Paragraphs>1</Paragraphs>
  <TotalTime>16</TotalTime>
  <ScaleCrop>false</ScaleCrop>
  <LinksUpToDate>false</LinksUpToDate>
  <CharactersWithSpaces>695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2020-04-07T02:08:00Z</dcterms:created>
  <dc:creator>Administrator</dc:creator>
  <cp:lastModifiedBy>告别从前</cp:lastModifiedBy>
  <dcterms:modified xsi:type="dcterms:W3CDTF">2024-06-11T01:25:04Z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7E764A39729941999A0E110883D94E36</vt:lpwstr>
  </property>
</Properties>
</file>