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水利基建项目初步设计文件审批</w:t>
      </w:r>
    </w:p>
    <w:p>
      <w:pPr>
        <w:pStyle w:val="4"/>
        <w:spacing w:line="440" w:lineRule="exact"/>
        <w:ind w:firstLine="3080" w:firstLineChars="700"/>
        <w:jc w:val="both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44"/>
          <w:lang w:val="en-US" w:eastAsia="zh-CN"/>
        </w:rPr>
        <w:t>服务指南</w:t>
      </w:r>
    </w:p>
    <w:p>
      <w:pPr>
        <w:pStyle w:val="4"/>
        <w:spacing w:line="440" w:lineRule="exact"/>
        <w:ind w:firstLine="600" w:firstLineChars="200"/>
        <w:jc w:val="both"/>
        <w:rPr>
          <w:rFonts w:ascii="黑体" w:eastAsia="黑体"/>
          <w:sz w:val="30"/>
          <w:szCs w:val="30"/>
        </w:rPr>
      </w:pPr>
      <w:bookmarkStart w:id="0" w:name="_GoBack"/>
      <w:bookmarkEnd w:id="0"/>
    </w:p>
    <w:p>
      <w:pPr>
        <w:pStyle w:val="4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水利基建项目初步设计文件审批</w:t>
      </w:r>
    </w:p>
    <w:p>
      <w:pPr>
        <w:pStyle w:val="4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水利基建项目初步设计文件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1、水工程建设规模、任务符合流域综合规划和防洪规划的总体要求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2、建设规模等级（别）和标准符合《防洪标准》及其他有关技术和管理规定的要求。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1、申请报告（纸质、电子版，原件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2、可行性研究报告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批准文件（纸质,原件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3、工程初步设计报告、图集、工程初步设计概算、地质勘测报告（纸质,原件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、复印件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《水利工程建设程序管理暂行规定》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  <w:r>
        <w:rPr>
          <w:rFonts w:ascii="仿宋_GB2312" w:hAnsi="仿宋_GB2312" w:eastAsia="仿宋_GB2312" w:cs="仿宋_GB2312"/>
          <w:sz w:val="32"/>
          <w:szCs w:val="32"/>
        </w:rPr>
        <w:t>0632-5081729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yOWQ1MWIxYTA1NTc3YWI0ZTUyYmJlNzgwY2RkNTUifQ=="/>
  </w:docVars>
  <w:rsids>
    <w:rsidRoot w:val="000929E1"/>
    <w:rsid w:val="00004071"/>
    <w:rsid w:val="000929E1"/>
    <w:rsid w:val="000A367B"/>
    <w:rsid w:val="000C76B9"/>
    <w:rsid w:val="00191FA8"/>
    <w:rsid w:val="001C085A"/>
    <w:rsid w:val="00202018"/>
    <w:rsid w:val="002205EA"/>
    <w:rsid w:val="00253314"/>
    <w:rsid w:val="003352B0"/>
    <w:rsid w:val="003C0BF0"/>
    <w:rsid w:val="004E5AB5"/>
    <w:rsid w:val="004F69C1"/>
    <w:rsid w:val="00564165"/>
    <w:rsid w:val="005E1E84"/>
    <w:rsid w:val="007B6ED7"/>
    <w:rsid w:val="00865108"/>
    <w:rsid w:val="00A05114"/>
    <w:rsid w:val="00B24F75"/>
    <w:rsid w:val="00B433DD"/>
    <w:rsid w:val="00BC30FB"/>
    <w:rsid w:val="00C33982"/>
    <w:rsid w:val="00C36BB2"/>
    <w:rsid w:val="00CB19F0"/>
    <w:rsid w:val="00E011BF"/>
    <w:rsid w:val="00E1119B"/>
    <w:rsid w:val="00E6133F"/>
    <w:rsid w:val="00F30F60"/>
    <w:rsid w:val="00F5188B"/>
    <w:rsid w:val="00FC612D"/>
    <w:rsid w:val="0154347A"/>
    <w:rsid w:val="09D251A8"/>
    <w:rsid w:val="0A9E7BEB"/>
    <w:rsid w:val="0C2B0E78"/>
    <w:rsid w:val="0C570350"/>
    <w:rsid w:val="0E0F68F0"/>
    <w:rsid w:val="10777619"/>
    <w:rsid w:val="12B7376F"/>
    <w:rsid w:val="12FA3C88"/>
    <w:rsid w:val="13225A5E"/>
    <w:rsid w:val="1BCE5ADE"/>
    <w:rsid w:val="1CF862F6"/>
    <w:rsid w:val="1D8665F1"/>
    <w:rsid w:val="1D90788D"/>
    <w:rsid w:val="21E525D1"/>
    <w:rsid w:val="252A171B"/>
    <w:rsid w:val="26565EA8"/>
    <w:rsid w:val="27AF779E"/>
    <w:rsid w:val="296B414E"/>
    <w:rsid w:val="2C247D5C"/>
    <w:rsid w:val="322F29E4"/>
    <w:rsid w:val="32CA62A6"/>
    <w:rsid w:val="33181AE9"/>
    <w:rsid w:val="375436EC"/>
    <w:rsid w:val="396A57E3"/>
    <w:rsid w:val="3D5C1350"/>
    <w:rsid w:val="40030AE2"/>
    <w:rsid w:val="42C90F07"/>
    <w:rsid w:val="42FC3B2E"/>
    <w:rsid w:val="455B0D8E"/>
    <w:rsid w:val="48300EA7"/>
    <w:rsid w:val="4A216E08"/>
    <w:rsid w:val="4C021630"/>
    <w:rsid w:val="4C5D55C6"/>
    <w:rsid w:val="4DE80842"/>
    <w:rsid w:val="53412CB3"/>
    <w:rsid w:val="55650C69"/>
    <w:rsid w:val="598F710C"/>
    <w:rsid w:val="5BBB1038"/>
    <w:rsid w:val="5C5012F9"/>
    <w:rsid w:val="5D1664E7"/>
    <w:rsid w:val="607F135B"/>
    <w:rsid w:val="62727F00"/>
    <w:rsid w:val="62A80444"/>
    <w:rsid w:val="65FD412F"/>
    <w:rsid w:val="6A454301"/>
    <w:rsid w:val="6A8D1E29"/>
    <w:rsid w:val="6F096B66"/>
    <w:rsid w:val="70A55A85"/>
    <w:rsid w:val="724D6786"/>
    <w:rsid w:val="74123B42"/>
    <w:rsid w:val="74740511"/>
    <w:rsid w:val="754834DC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Body Text Char"/>
    <w:basedOn w:val="9"/>
    <w:link w:val="4"/>
    <w:qFormat/>
    <w:locked/>
    <w:uiPriority w:val="99"/>
    <w:rPr>
      <w:rFonts w:ascii="Times New Roman" w:hAnsi="Times New Roman" w:eastAsia="华文中宋" w:cs="Times New Roman"/>
      <w:sz w:val="24"/>
      <w:szCs w:val="24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9"/>
    <w:link w:val="6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362</Words>
  <Characters>377</Characters>
  <Lines>0</Lines>
  <Paragraphs>0</Paragraphs>
  <TotalTime>0</TotalTime>
  <ScaleCrop>false</ScaleCrop>
  <LinksUpToDate>false</LinksUpToDate>
  <CharactersWithSpaces>378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2018-08-24T07:14:00Z</dcterms:created>
  <dc:creator>微软用户</dc:creator>
  <cp:lastModifiedBy>梦里水乡</cp:lastModifiedBy>
  <cp:lastPrinted>2019-06-21T06:44:00Z</cp:lastPrinted>
  <dcterms:modified xsi:type="dcterms:W3CDTF">2022-08-10T01:57:35Z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5EC0E6ECA7D04C31B15FECA29BA9ABE8</vt:lpwstr>
  </property>
</Properties>
</file>