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cs="宋体"/>
        </w:rPr>
        <w:t>应聘人员</w:t>
      </w:r>
      <w:bookmarkStart w:id="0" w:name="_GoBack"/>
      <w:bookmarkEnd w:id="0"/>
      <w:r>
        <w:rPr>
          <w:rFonts w:hint="eastAsia" w:cs="宋体"/>
        </w:rPr>
        <w:t>报名登记表</w:t>
      </w:r>
    </w:p>
    <w:p>
      <w:pPr>
        <w:ind w:left="-185" w:leftChars="-88" w:firstLine="120" w:firstLineChars="50"/>
        <w:rPr>
          <w:rFonts w:ascii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报考岗位名称：</w:t>
      </w:r>
    </w:p>
    <w:p>
      <w:pPr>
        <w:spacing w:line="40" w:lineRule="exact"/>
        <w:ind w:left="-185" w:leftChars="-88" w:firstLine="120" w:firstLineChars="50"/>
        <w:rPr>
          <w:rFonts w:ascii="宋体" w:cs="Times New Roman"/>
          <w:sz w:val="24"/>
          <w:szCs w:val="24"/>
        </w:rPr>
      </w:pPr>
    </w:p>
    <w:tbl>
      <w:tblPr>
        <w:tblStyle w:val="5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"/>
        <w:gridCol w:w="2126"/>
        <w:gridCol w:w="1567"/>
        <w:gridCol w:w="173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7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73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54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57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　历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57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72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57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家庭住址</w:t>
            </w:r>
          </w:p>
        </w:tc>
        <w:tc>
          <w:tcPr>
            <w:tcW w:w="72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止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间</w:t>
            </w:r>
          </w:p>
        </w:tc>
        <w:tc>
          <w:tcPr>
            <w:tcW w:w="51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6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6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4" w:type="dxa"/>
            <w:gridSpan w:val="6"/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本人同意提交本申请后，招聘方可以向本人单位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学校或其他相关人员进行调查。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承诺人（签字、按手印）：</w:t>
            </w:r>
          </w:p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ind w:left="-141" w:right="-126" w:rightChars="-60" w:firstLine="480"/>
        <w:jc w:val="left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、工作经历自初中填起，请应聘人员认真阅读《招聘公告》后如实准确填写。</w:t>
      </w:r>
    </w:p>
    <w:p>
      <w:pPr>
        <w:ind w:left="-141" w:right="-126" w:rightChars="-60" w:firstLine="480"/>
        <w:jc w:val="left"/>
        <w:rPr>
          <w:rFonts w:cs="Times New Roman"/>
        </w:rPr>
      </w:pP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、应聘者隐瞒有关情况或提供虚假材料的，将取消其面试或聘用资格。</w:t>
      </w:r>
    </w:p>
    <w:sectPr>
      <w:footerReference r:id="rId3" w:type="default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1FB"/>
    <w:rsid w:val="00060BAF"/>
    <w:rsid w:val="001307D0"/>
    <w:rsid w:val="00133D19"/>
    <w:rsid w:val="00193FD4"/>
    <w:rsid w:val="001D603C"/>
    <w:rsid w:val="00243954"/>
    <w:rsid w:val="002C7763"/>
    <w:rsid w:val="0031390A"/>
    <w:rsid w:val="003F0351"/>
    <w:rsid w:val="00462F49"/>
    <w:rsid w:val="00465124"/>
    <w:rsid w:val="00497502"/>
    <w:rsid w:val="004D3538"/>
    <w:rsid w:val="005412BC"/>
    <w:rsid w:val="006B2FBD"/>
    <w:rsid w:val="006E399F"/>
    <w:rsid w:val="00732F52"/>
    <w:rsid w:val="007D500D"/>
    <w:rsid w:val="007F6575"/>
    <w:rsid w:val="00854BB7"/>
    <w:rsid w:val="008C37BD"/>
    <w:rsid w:val="008D1F35"/>
    <w:rsid w:val="008E1EB0"/>
    <w:rsid w:val="009A56FC"/>
    <w:rsid w:val="009C0056"/>
    <w:rsid w:val="00AA7E50"/>
    <w:rsid w:val="00AD730A"/>
    <w:rsid w:val="00C01905"/>
    <w:rsid w:val="00C1481D"/>
    <w:rsid w:val="00C66DE2"/>
    <w:rsid w:val="00D261FB"/>
    <w:rsid w:val="00E03041"/>
    <w:rsid w:val="00E5339E"/>
    <w:rsid w:val="00E5546D"/>
    <w:rsid w:val="00E762D8"/>
    <w:rsid w:val="00EE4645"/>
    <w:rsid w:val="00F14AAF"/>
    <w:rsid w:val="00FA4D9C"/>
    <w:rsid w:val="1775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iPriority w:val="99"/>
    <w:pPr>
      <w:ind w:left="100" w:leftChars="2500"/>
    </w:p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page number"/>
    <w:basedOn w:val="6"/>
    <w:uiPriority w:val="99"/>
  </w:style>
  <w:style w:type="character" w:styleId="9">
    <w:name w:val="Hyperlink"/>
    <w:basedOn w:val="6"/>
    <w:uiPriority w:val="99"/>
    <w:rPr>
      <w:color w:val="0000FF"/>
      <w:u w:val="single"/>
    </w:rPr>
  </w:style>
  <w:style w:type="character" w:customStyle="1" w:styleId="10">
    <w:name w:val="Heading 1 Char"/>
    <w:basedOn w:val="6"/>
    <w:link w:val="2"/>
    <w:locked/>
    <w:uiPriority w:val="99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11">
    <w:name w:val="Footer Char"/>
    <w:basedOn w:val="6"/>
    <w:link w:val="4"/>
    <w:semiHidden/>
    <w:locked/>
    <w:uiPriority w:val="99"/>
    <w:rPr>
      <w:sz w:val="18"/>
      <w:szCs w:val="18"/>
    </w:rPr>
  </w:style>
  <w:style w:type="character" w:customStyle="1" w:styleId="12">
    <w:name w:val="Date Char"/>
    <w:basedOn w:val="6"/>
    <w:link w:val="3"/>
    <w:semiHidden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shenduxitong</Company>
  <Pages>4</Pages>
  <Words>241</Words>
  <Characters>1380</Characters>
  <Lines>0</Lines>
  <Paragraphs>0</Paragraphs>
  <TotalTime>173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2021-06-25T05:03:00Z</dcterms:created>
  <dc:creator>Administrator</dc:creator>
  <cp:lastModifiedBy>甘波</cp:lastModifiedBy>
  <dcterms:modified xsi:type="dcterms:W3CDTF">2021-08-02T09:48:31Z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E67FD4A1D9314374856E6C2AB71ED208</vt:lpwstr>
  </property>
</Properties>
</file>