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929"/>
        <w:gridCol w:w="1242"/>
        <w:gridCol w:w="207"/>
        <w:gridCol w:w="240"/>
        <w:gridCol w:w="653"/>
        <w:gridCol w:w="822"/>
        <w:gridCol w:w="142"/>
        <w:gridCol w:w="8"/>
        <w:gridCol w:w="750"/>
        <w:gridCol w:w="502"/>
        <w:gridCol w:w="215"/>
        <w:gridCol w:w="134"/>
        <w:gridCol w:w="185"/>
        <w:gridCol w:w="1086"/>
        <w:gridCol w:w="360"/>
        <w:gridCol w:w="1826"/>
      </w:tblGrid>
      <w:tr w:rsidR="008F67BC">
        <w:trPr>
          <w:trHeight w:val="630"/>
        </w:trPr>
        <w:tc>
          <w:tcPr>
            <w:tcW w:w="10301" w:type="dxa"/>
            <w:gridSpan w:val="16"/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b/>
                <w:sz w:val="24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失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业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保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险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金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申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领</w:t>
            </w:r>
            <w:r>
              <w:rPr>
                <w:rFonts w:ascii="宋体" w:hAnsi="宋体" w:cs="宋体"/>
                <w:b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kern w:val="0"/>
                <w:sz w:val="32"/>
                <w:szCs w:val="32"/>
              </w:rPr>
              <w:t>表</w:t>
            </w:r>
          </w:p>
        </w:tc>
      </w:tr>
      <w:tr w:rsidR="008F67BC">
        <w:trPr>
          <w:trHeight w:val="387"/>
        </w:trPr>
        <w:tc>
          <w:tcPr>
            <w:tcW w:w="10301" w:type="dxa"/>
            <w:gridSpan w:val="16"/>
            <w:shd w:val="clear" w:color="auto" w:fill="FFFFFF"/>
            <w:vAlign w:val="center"/>
          </w:tcPr>
          <w:p w:rsidR="008F67BC" w:rsidRDefault="008F67BC">
            <w:pPr>
              <w:widowControl/>
              <w:jc w:val="righ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填报日期：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F67BC" w:rsidTr="002E43C2">
        <w:trPr>
          <w:trHeight w:val="817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0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婚姻状况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8F67BC" w:rsidTr="00F9628B">
        <w:trPr>
          <w:trHeight w:val="753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33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家庭住址</w:t>
            </w:r>
          </w:p>
        </w:tc>
        <w:tc>
          <w:tcPr>
            <w:tcW w:w="38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8F67BC" w:rsidTr="002E43C2">
        <w:trPr>
          <w:trHeight w:val="718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身份类别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□城镇职工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□农民合同制工人</w:t>
            </w:r>
          </w:p>
        </w:tc>
      </w:tr>
      <w:tr w:rsidR="008F67BC" w:rsidTr="002E43C2">
        <w:trPr>
          <w:trHeight w:val="71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 w:rsidP="008F67BC">
            <w:pPr>
              <w:widowControl/>
              <w:ind w:firstLineChars="100" w:firstLine="31680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原工作单位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8F67BC" w:rsidTr="002E43C2">
        <w:trPr>
          <w:trHeight w:val="764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68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2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失业时间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8F67BC" w:rsidTr="002E43C2">
        <w:trPr>
          <w:trHeight w:val="1089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失业原因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□合同终止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□企业解除合同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□企业破产关闭</w:t>
            </w: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Wingdings 2" w:cs="宋体" w:hint="eastAsia"/>
                <w:kern w:val="0"/>
                <w:sz w:val="24"/>
              </w:rPr>
              <w:sym w:font="Wingdings 2" w:char="F0A3"/>
            </w:r>
            <w:r>
              <w:rPr>
                <w:rFonts w:ascii="宋体" w:hAnsi="宋体" w:cs="宋体" w:hint="eastAsia"/>
                <w:kern w:val="0"/>
                <w:sz w:val="24"/>
              </w:rPr>
              <w:t>合同中止（请注明）</w:t>
            </w:r>
          </w:p>
        </w:tc>
      </w:tr>
      <w:tr w:rsidR="008F67BC" w:rsidTr="002E43C2">
        <w:trPr>
          <w:trHeight w:val="721"/>
        </w:trPr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有无求职要求</w:t>
            </w:r>
          </w:p>
        </w:tc>
        <w:tc>
          <w:tcPr>
            <w:tcW w:w="837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□有求职要求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□无求职要求</w:t>
            </w:r>
          </w:p>
        </w:tc>
      </w:tr>
      <w:tr w:rsidR="008F67BC">
        <w:trPr>
          <w:trHeight w:val="1978"/>
        </w:trPr>
        <w:tc>
          <w:tcPr>
            <w:tcW w:w="10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</w:t>
            </w:r>
          </w:p>
          <w:p w:rsidR="008F67BC" w:rsidRDefault="008F67BC" w:rsidP="008F67BC">
            <w:pPr>
              <w:widowControl/>
              <w:ind w:firstLineChars="1800" w:firstLine="3168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个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明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</w:p>
          <w:p w:rsidR="008F67BC" w:rsidRDefault="008F67BC" w:rsidP="008F67BC">
            <w:pPr>
              <w:widowControl/>
              <w:ind w:firstLineChars="200" w:firstLine="3168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承诺以上内容真实有效，且没有办理营业执照或投资企业，如与实际情况不一致，愿意承担相应责任。在领取失业保险金期间，如果重新就业或发生其他不符合领取失业保险金情况出现时，会主动向失业保险经办机构报告，停止领取失业保险金。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                        </w:t>
            </w:r>
          </w:p>
          <w:p w:rsidR="008F67BC" w:rsidRDefault="008F67BC" w:rsidP="008F67BC">
            <w:pPr>
              <w:widowControl/>
              <w:ind w:firstLineChars="2800" w:firstLine="31680"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申请人（签字）：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                                                      </w:t>
            </w:r>
          </w:p>
          <w:p w:rsidR="008F67BC" w:rsidRDefault="008F67BC" w:rsidP="008F67BC">
            <w:pPr>
              <w:widowControl/>
              <w:ind w:firstLineChars="3500" w:firstLine="31680"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8F67BC">
        <w:trPr>
          <w:trHeight w:val="664"/>
        </w:trPr>
        <w:tc>
          <w:tcPr>
            <w:tcW w:w="10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jc w:val="center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失业保险经办机构审核意见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 w:rsidR="008F67BC">
        <w:trPr>
          <w:trHeight w:val="1152"/>
        </w:trPr>
        <w:tc>
          <w:tcPr>
            <w:tcW w:w="1030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F67BC" w:rsidRDefault="008F67BC">
            <w:pPr>
              <w:widowControl/>
              <w:textAlignment w:val="center"/>
              <w:rPr>
                <w:rStyle w:val="font51"/>
                <w:rFonts w:hAnsi="Calibri"/>
                <w:color w:val="auto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城镇职工失业保险金享受期限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Style w:val="font51"/>
                <w:rFonts w:hint="eastAsia"/>
                <w:color w:val="auto"/>
              </w:rPr>
              <w:t>月，起止时间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eastAsia"/>
                <w:color w:val="auto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Style w:val="font51"/>
                <w:rFonts w:hint="eastAsia"/>
                <w:color w:val="auto"/>
              </w:rPr>
              <w:t>月到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eastAsia"/>
                <w:color w:val="auto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Style w:val="font51"/>
                <w:rFonts w:hint="eastAsia"/>
                <w:color w:val="auto"/>
              </w:rPr>
              <w:t>月止，标准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eastAsia"/>
                <w:color w:val="auto"/>
              </w:rPr>
              <w:t>元／月。</w:t>
            </w:r>
          </w:p>
          <w:p w:rsidR="008F67BC" w:rsidRDefault="008F67BC">
            <w:pPr>
              <w:widowControl/>
              <w:textAlignment w:val="center"/>
              <w:rPr>
                <w:rStyle w:val="font51"/>
                <w:rFonts w:hAnsi="Calibri"/>
                <w:color w:val="auto"/>
              </w:rPr>
            </w:pPr>
            <w:r>
              <w:rPr>
                <w:rStyle w:val="font51"/>
                <w:rFonts w:hint="eastAsia"/>
                <w:color w:val="auto"/>
              </w:rPr>
              <w:t>城镇职工基本医疗保险享受期限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Style w:val="font51"/>
                <w:rFonts w:hint="eastAsia"/>
                <w:color w:val="auto"/>
              </w:rPr>
              <w:t>月，标准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eastAsia"/>
                <w:color w:val="auto"/>
              </w:rPr>
              <w:t>元／月。</w:t>
            </w:r>
          </w:p>
          <w:p w:rsidR="008F67BC" w:rsidRDefault="008F67BC">
            <w:pPr>
              <w:widowControl/>
              <w:textAlignment w:val="center"/>
              <w:rPr>
                <w:rFonts w:ascii="宋体" w:cs="宋体"/>
                <w:sz w:val="24"/>
              </w:rPr>
            </w:pPr>
            <w:r>
              <w:rPr>
                <w:rStyle w:val="font51"/>
                <w:rFonts w:hint="eastAsia"/>
                <w:color w:val="auto"/>
              </w:rPr>
              <w:t>农民合同制工人一次性生活补助金享受期限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Style w:val="font51"/>
                <w:rFonts w:hint="eastAsia"/>
                <w:color w:val="auto"/>
              </w:rPr>
              <w:t>月，标准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>
              <w:rPr>
                <w:rStyle w:val="font51"/>
                <w:rFonts w:hint="eastAsia"/>
                <w:color w:val="auto"/>
              </w:rPr>
              <w:t>元</w:t>
            </w:r>
            <w:r>
              <w:rPr>
                <w:rStyle w:val="font51"/>
                <w:color w:val="auto"/>
              </w:rPr>
              <w:t>/</w:t>
            </w:r>
            <w:r>
              <w:rPr>
                <w:rStyle w:val="font51"/>
                <w:rFonts w:hint="eastAsia"/>
                <w:color w:val="auto"/>
              </w:rPr>
              <w:t>月。</w:t>
            </w:r>
          </w:p>
        </w:tc>
      </w:tr>
      <w:tr w:rsidR="008F67BC" w:rsidTr="002E43C2">
        <w:trPr>
          <w:trHeight w:val="2821"/>
        </w:trPr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经办人（签章）：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    </w:t>
            </w:r>
            <w:r>
              <w:rPr>
                <w:rFonts w:ascii="宋体" w:hAns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  <w:tc>
          <w:tcPr>
            <w:tcW w:w="34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审核人（签章）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               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       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    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审核单位：（盖章）</w:t>
            </w:r>
            <w:r>
              <w:rPr>
                <w:rFonts w:ascii="宋体" w:cs="宋体"/>
                <w:kern w:val="0"/>
                <w:sz w:val="24"/>
              </w:rPr>
              <w:br/>
            </w:r>
          </w:p>
          <w:p w:rsidR="008F67BC" w:rsidRDefault="008F67BC">
            <w:pPr>
              <w:widowControl/>
              <w:jc w:val="left"/>
              <w:textAlignment w:val="center"/>
              <w:rPr>
                <w:rFonts w:ascii="宋体" w:cs="宋体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br/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br/>
              <w:t xml:space="preserve">       </w:t>
            </w:r>
          </w:p>
        </w:tc>
      </w:tr>
    </w:tbl>
    <w:p w:rsidR="008F67BC" w:rsidRDefault="008F67BC"/>
    <w:sectPr w:rsidR="008F67BC" w:rsidSect="007E5DCF">
      <w:pgSz w:w="11906" w:h="16838"/>
      <w:pgMar w:top="703" w:right="1463" w:bottom="533" w:left="952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B51A74"/>
    <w:rsid w:val="000A2BCB"/>
    <w:rsid w:val="000B3C03"/>
    <w:rsid w:val="002E43C2"/>
    <w:rsid w:val="003238B8"/>
    <w:rsid w:val="00367B1C"/>
    <w:rsid w:val="007E5DCF"/>
    <w:rsid w:val="008F67BC"/>
    <w:rsid w:val="00A274A5"/>
    <w:rsid w:val="00AE590C"/>
    <w:rsid w:val="00BF40F2"/>
    <w:rsid w:val="00EB705E"/>
    <w:rsid w:val="00F9628B"/>
    <w:rsid w:val="09420C12"/>
    <w:rsid w:val="3AE751C5"/>
    <w:rsid w:val="3DB86E8E"/>
    <w:rsid w:val="4A240E86"/>
    <w:rsid w:val="626E7AFF"/>
    <w:rsid w:val="6AB51A74"/>
    <w:rsid w:val="7F170346"/>
    <w:rsid w:val="7F31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DCF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51">
    <w:name w:val="font51"/>
    <w:basedOn w:val="DefaultParagraphFont"/>
    <w:uiPriority w:val="99"/>
    <w:rsid w:val="007E5DCF"/>
    <w:rPr>
      <w:rFonts w:ascii="宋体" w:eastAsia="宋体" w:hAnsi="宋体" w:cs="宋体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130</Words>
  <Characters>745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失 业 保 险 金 申 领 表</dc:title>
  <dc:subject/>
  <dc:creator>Administrator</dc:creator>
  <cp:keywords/>
  <dc:description/>
  <cp:lastModifiedBy>a</cp:lastModifiedBy>
  <cp:revision>6</cp:revision>
  <cp:lastPrinted>2019-07-16T03:15:00Z</cp:lastPrinted>
  <dcterms:created xsi:type="dcterms:W3CDTF">2019-10-24T01:45:00Z</dcterms:created>
  <dcterms:modified xsi:type="dcterms:W3CDTF">2019-10-24T02:17:00Z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