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Times New Roman"/>
          <w:color w:val="000000"/>
          <w:sz w:val="32"/>
          <w:szCs w:val="32"/>
        </w:rPr>
      </w:pPr>
      <w:bookmarkStart w:id="1" w:name="_GoBack"/>
      <w:bookmarkEnd w:id="1"/>
    </w:p>
    <w:tbl>
      <w:tblPr>
        <w:tblStyle w:val="4"/>
        <w:tblW w:w="14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40"/>
        <w:gridCol w:w="1440"/>
        <w:gridCol w:w="3380"/>
        <w:gridCol w:w="2920"/>
        <w:gridCol w:w="148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9522"/>
              </w:tabs>
              <w:spacing w:line="460" w:lineRule="exact"/>
              <w:rPr>
                <w:rFonts w:ascii="方正小标宋简体" w:hAnsi="宋体" w:eastAsia="方正小标宋简体" w:cs="Times New Roman"/>
                <w:kern w:val="0"/>
                <w:sz w:val="44"/>
                <w:szCs w:val="44"/>
              </w:rPr>
            </w:pPr>
            <w:bookmarkStart w:id="0" w:name="_Hlk497315327"/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黑体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hAnsi="宋体" w:eastAsia="方正小标宋简体" w:cs="方正小标宋简体"/>
                <w:kern w:val="0"/>
                <w:sz w:val="44"/>
                <w:szCs w:val="44"/>
              </w:rPr>
              <w:t xml:space="preserve">             </w:t>
            </w:r>
          </w:p>
          <w:p>
            <w:pPr>
              <w:widowControl/>
              <w:tabs>
                <w:tab w:val="left" w:pos="9522"/>
              </w:tabs>
              <w:spacing w:line="460" w:lineRule="exact"/>
              <w:jc w:val="center"/>
              <w:rPr>
                <w:rFonts w:ascii="方正小标宋简体" w:hAnsi="宋体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简体"/>
                <w:kern w:val="0"/>
                <w:sz w:val="44"/>
                <w:szCs w:val="44"/>
              </w:rPr>
              <w:t>全市乡道严重病害情况统计表</w:t>
            </w:r>
            <w:bookmarkEnd w:id="0"/>
          </w:p>
          <w:p>
            <w:pPr>
              <w:widowControl/>
              <w:tabs>
                <w:tab w:val="left" w:pos="9522"/>
              </w:tabs>
              <w:spacing w:line="460" w:lineRule="exact"/>
              <w:jc w:val="center"/>
              <w:rPr>
                <w:rFonts w:ascii="方正小标宋简体" w:hAnsi="宋体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道路名称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所属镇街</w:t>
            </w:r>
          </w:p>
        </w:tc>
        <w:tc>
          <w:tcPr>
            <w:tcW w:w="3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具体路段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病害情况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里程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(km)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农业结构示范路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龙阳镇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龙滕线至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翻浆较多，坑槽已填垫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二十里铺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西桥头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界河镇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倪庄村南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翻浆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大坞镇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龙泉村至东桥头村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宋屯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北张庄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木石镇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峭村至北张庄（冯木线）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翻浆，局部路段已无路面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黄连山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前大官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柴胡店镇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郭沟路口至京沪高铁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坑槽较多、局部有翻浆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柴张线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柴张线西段（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至西周楼村）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太和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辛庄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西周楼村至辛庄村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坑槽较多、局部有翻浆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滕夏线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张汪镇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辛集村铁路南至木曲线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局部无油面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鲍沟镇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吕坡村至笃西线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石庙段坑槽较多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2.6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洪绪镇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洪绪镇政府至龙庄村西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姜店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徐村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鲍沟镇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国道至郝庄村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泉上矿专用线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洪绪镇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104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国道至西候庄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大颜楼至西侯庄严重坑槽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9.1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东龙岗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杜庄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西岗镇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韩桥至笃西路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级索镇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老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343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级索二中向南至韩桥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坑槽较多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老北留线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级索镇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级索至王晁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影响通行的严重坑槽多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57.8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宋体" w:cs="宋体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- 2 -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5"/>
    <w:rsid w:val="000335C6"/>
    <w:rsid w:val="00047BDE"/>
    <w:rsid w:val="00057C85"/>
    <w:rsid w:val="000C33D4"/>
    <w:rsid w:val="000D32B8"/>
    <w:rsid w:val="000D7F2E"/>
    <w:rsid w:val="000F0132"/>
    <w:rsid w:val="0011041A"/>
    <w:rsid w:val="00176FF1"/>
    <w:rsid w:val="00191783"/>
    <w:rsid w:val="001927EA"/>
    <w:rsid w:val="001D600A"/>
    <w:rsid w:val="001E3D59"/>
    <w:rsid w:val="002A28DF"/>
    <w:rsid w:val="00311324"/>
    <w:rsid w:val="00357DAC"/>
    <w:rsid w:val="003C7688"/>
    <w:rsid w:val="003E64AE"/>
    <w:rsid w:val="003F2E60"/>
    <w:rsid w:val="00424CB5"/>
    <w:rsid w:val="00470614"/>
    <w:rsid w:val="004860CE"/>
    <w:rsid w:val="00490AD5"/>
    <w:rsid w:val="004968B4"/>
    <w:rsid w:val="004A1FC9"/>
    <w:rsid w:val="005051EC"/>
    <w:rsid w:val="0053378E"/>
    <w:rsid w:val="0054309E"/>
    <w:rsid w:val="0055683A"/>
    <w:rsid w:val="0058407B"/>
    <w:rsid w:val="00605E15"/>
    <w:rsid w:val="0061362F"/>
    <w:rsid w:val="00625C9A"/>
    <w:rsid w:val="00652720"/>
    <w:rsid w:val="006A5FEB"/>
    <w:rsid w:val="006C46B5"/>
    <w:rsid w:val="006D47EA"/>
    <w:rsid w:val="006F21E5"/>
    <w:rsid w:val="00756B46"/>
    <w:rsid w:val="00772603"/>
    <w:rsid w:val="007A3DD2"/>
    <w:rsid w:val="007B29D9"/>
    <w:rsid w:val="007E3934"/>
    <w:rsid w:val="00821CE0"/>
    <w:rsid w:val="00826DB0"/>
    <w:rsid w:val="00845536"/>
    <w:rsid w:val="00854BF6"/>
    <w:rsid w:val="00856822"/>
    <w:rsid w:val="00866778"/>
    <w:rsid w:val="00871FA2"/>
    <w:rsid w:val="008A4928"/>
    <w:rsid w:val="008A4E2E"/>
    <w:rsid w:val="008C0DF3"/>
    <w:rsid w:val="008E2BF7"/>
    <w:rsid w:val="009316FC"/>
    <w:rsid w:val="00931CCF"/>
    <w:rsid w:val="0094097D"/>
    <w:rsid w:val="009925D7"/>
    <w:rsid w:val="009B080F"/>
    <w:rsid w:val="00A2348C"/>
    <w:rsid w:val="00A23872"/>
    <w:rsid w:val="00AC1F27"/>
    <w:rsid w:val="00AD583B"/>
    <w:rsid w:val="00AD6E75"/>
    <w:rsid w:val="00B3456B"/>
    <w:rsid w:val="00B700CC"/>
    <w:rsid w:val="00B90E2E"/>
    <w:rsid w:val="00BB1A64"/>
    <w:rsid w:val="00BF1D32"/>
    <w:rsid w:val="00BF525D"/>
    <w:rsid w:val="00C607E0"/>
    <w:rsid w:val="00CA0552"/>
    <w:rsid w:val="00D02102"/>
    <w:rsid w:val="00D110D6"/>
    <w:rsid w:val="00D937D6"/>
    <w:rsid w:val="00DC10B2"/>
    <w:rsid w:val="00DD41C0"/>
    <w:rsid w:val="00DF0C97"/>
    <w:rsid w:val="00E27828"/>
    <w:rsid w:val="00E32580"/>
    <w:rsid w:val="00E73868"/>
    <w:rsid w:val="00E939B5"/>
    <w:rsid w:val="00EC4522"/>
    <w:rsid w:val="00F56B3D"/>
    <w:rsid w:val="00F81E5D"/>
    <w:rsid w:val="00F85816"/>
    <w:rsid w:val="00FA0B0D"/>
    <w:rsid w:val="00FB208C"/>
    <w:rsid w:val="0882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syyw</Company>
  <Pages>4</Pages>
  <Words>222</Words>
  <Characters>1272</Characters>
  <Lines>0</Lines>
  <Paragraphs>0</Paragraphs>
  <TotalTime>155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2017-10-31T11:02:00Z</dcterms:created>
  <dc:creator>lx</dc:creator>
  <cp:lastModifiedBy>user</cp:lastModifiedBy>
  <cp:lastPrinted>2017-11-14T08:04:00Z</cp:lastPrinted>
  <dcterms:modified xsi:type="dcterms:W3CDTF">2021-07-12T07:31:18Z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67C974EAF18347A4ABABF507912C69A1</vt:lpwstr>
  </property>
</Properties>
</file>