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4"/>
        <w:tblW w:w="13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2200"/>
        <w:gridCol w:w="3940"/>
        <w:gridCol w:w="1660"/>
        <w:gridCol w:w="3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Times New Roman"/>
                <w:kern w:val="0"/>
                <w:sz w:val="44"/>
                <w:szCs w:val="44"/>
              </w:rPr>
            </w:pPr>
            <w:bookmarkStart w:id="0" w:name="_Hlk497315306"/>
            <w:r>
              <w:rPr>
                <w:rFonts w:hint="eastAsia" w:ascii="方正小标宋简体" w:hAnsi="宋体" w:eastAsia="方正小标宋简体" w:cs="方正小标宋简体"/>
                <w:kern w:val="0"/>
                <w:sz w:val="44"/>
                <w:szCs w:val="44"/>
              </w:rPr>
              <w:t>全市县道严重病害情况统计表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道路名称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具体路段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病害情况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里程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（公里）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驳官线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坝上至轩庄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油面翻浆、坑槽，水泥断板沉陷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5.8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翻浆正在挖换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东岗线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平滕线至龙阳加油站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油面坑槽、</w:t>
            </w:r>
            <w:bookmarkStart w:id="1" w:name="_Hlk497321363"/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龟裂严重</w:t>
            </w:r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马河至龙阳段为</w:t>
            </w:r>
            <w:r>
              <w:rPr>
                <w:rFonts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2017</w:t>
            </w:r>
            <w:r>
              <w:rPr>
                <w:rFonts w:hint="eastAsia" w:ascii="仿宋_GB2312" w:hAnsi="宋体" w:eastAsia="仿宋_GB2312" w:cs="仿宋_GB2312"/>
                <w:spacing w:val="-10"/>
                <w:kern w:val="0"/>
                <w:sz w:val="24"/>
                <w:szCs w:val="24"/>
              </w:rPr>
              <w:t>计划，未修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龙滕线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全线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油面老化，遇雨天易出坑槽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5.7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党东线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党山至莲青山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bookmarkStart w:id="2" w:name="_Hlk497321332"/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油面翻浆、坑槽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6.7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翻浆已挖换，缺油层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18.2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64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bookmarkStart w:id="3" w:name="_GoBack"/>
      <w:bookmarkEnd w:id="3"/>
    </w:p>
    <w:sectPr>
      <w:footerReference r:id="rId3" w:type="default"/>
      <w:pgSz w:w="16838" w:h="11906" w:orient="landscape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宋体" w:cs="宋体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- 2 -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5"/>
    <w:rsid w:val="000335C6"/>
    <w:rsid w:val="00047BDE"/>
    <w:rsid w:val="00057C85"/>
    <w:rsid w:val="000C33D4"/>
    <w:rsid w:val="000D32B8"/>
    <w:rsid w:val="000D7F2E"/>
    <w:rsid w:val="000F0132"/>
    <w:rsid w:val="0011041A"/>
    <w:rsid w:val="00176FF1"/>
    <w:rsid w:val="00191783"/>
    <w:rsid w:val="001927EA"/>
    <w:rsid w:val="001D600A"/>
    <w:rsid w:val="001E3D59"/>
    <w:rsid w:val="002A28DF"/>
    <w:rsid w:val="00311324"/>
    <w:rsid w:val="00357DAC"/>
    <w:rsid w:val="003C7688"/>
    <w:rsid w:val="003E64AE"/>
    <w:rsid w:val="003F2E60"/>
    <w:rsid w:val="00424CB5"/>
    <w:rsid w:val="00470614"/>
    <w:rsid w:val="004860CE"/>
    <w:rsid w:val="00490AD5"/>
    <w:rsid w:val="004968B4"/>
    <w:rsid w:val="004A1FC9"/>
    <w:rsid w:val="005051EC"/>
    <w:rsid w:val="0053378E"/>
    <w:rsid w:val="0054309E"/>
    <w:rsid w:val="0055683A"/>
    <w:rsid w:val="0058407B"/>
    <w:rsid w:val="00605E15"/>
    <w:rsid w:val="0061362F"/>
    <w:rsid w:val="00625C9A"/>
    <w:rsid w:val="00652720"/>
    <w:rsid w:val="006A5FEB"/>
    <w:rsid w:val="006C46B5"/>
    <w:rsid w:val="006D47EA"/>
    <w:rsid w:val="006F21E5"/>
    <w:rsid w:val="00756B46"/>
    <w:rsid w:val="00772603"/>
    <w:rsid w:val="007A3DD2"/>
    <w:rsid w:val="007B29D9"/>
    <w:rsid w:val="007E3934"/>
    <w:rsid w:val="00821CE0"/>
    <w:rsid w:val="00826DB0"/>
    <w:rsid w:val="00845536"/>
    <w:rsid w:val="00854BF6"/>
    <w:rsid w:val="00856822"/>
    <w:rsid w:val="00866778"/>
    <w:rsid w:val="00871FA2"/>
    <w:rsid w:val="008A4928"/>
    <w:rsid w:val="008A4E2E"/>
    <w:rsid w:val="008C0DF3"/>
    <w:rsid w:val="008E2BF7"/>
    <w:rsid w:val="009316FC"/>
    <w:rsid w:val="00931CCF"/>
    <w:rsid w:val="0094097D"/>
    <w:rsid w:val="009925D7"/>
    <w:rsid w:val="009B080F"/>
    <w:rsid w:val="00A2348C"/>
    <w:rsid w:val="00A23872"/>
    <w:rsid w:val="00AC1F27"/>
    <w:rsid w:val="00AD583B"/>
    <w:rsid w:val="00AD6E75"/>
    <w:rsid w:val="00B3456B"/>
    <w:rsid w:val="00B700CC"/>
    <w:rsid w:val="00B90E2E"/>
    <w:rsid w:val="00BB1A64"/>
    <w:rsid w:val="00BF1D32"/>
    <w:rsid w:val="00BF525D"/>
    <w:rsid w:val="00C607E0"/>
    <w:rsid w:val="00CA0552"/>
    <w:rsid w:val="00D02102"/>
    <w:rsid w:val="00D110D6"/>
    <w:rsid w:val="00D937D6"/>
    <w:rsid w:val="00DC10B2"/>
    <w:rsid w:val="00DD41C0"/>
    <w:rsid w:val="00DF0C97"/>
    <w:rsid w:val="00E27828"/>
    <w:rsid w:val="00E32580"/>
    <w:rsid w:val="00E73868"/>
    <w:rsid w:val="00E939B5"/>
    <w:rsid w:val="00EC4522"/>
    <w:rsid w:val="00F56B3D"/>
    <w:rsid w:val="00F81E5D"/>
    <w:rsid w:val="00F85816"/>
    <w:rsid w:val="00FA0B0D"/>
    <w:rsid w:val="00FB208C"/>
    <w:rsid w:val="2DA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Header Char"/>
    <w:basedOn w:val="6"/>
    <w:link w:val="3"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syyw</Company>
  <Pages>4</Pages>
  <Words>222</Words>
  <Characters>1272</Characters>
  <Lines>0</Lines>
  <Paragraphs>0</Paragraphs>
  <TotalTime>156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2017-10-31T11:02:00Z</dcterms:created>
  <dc:creator>lx</dc:creator>
  <cp:lastModifiedBy>user</cp:lastModifiedBy>
  <cp:lastPrinted>2017-11-14T08:04:00Z</cp:lastPrinted>
  <dcterms:modified xsi:type="dcterms:W3CDTF">2021-07-12T07:29:06Z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5BDE0CEF28D74257B81B5C436335AA40</vt:lpwstr>
  </property>
</Properties>
</file>